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7C" w:rsidRPr="00194B69" w:rsidRDefault="0029237C" w:rsidP="00194B69">
      <w:pPr>
        <w:spacing w:line="1021" w:lineRule="atLeast"/>
        <w:rPr>
          <w:rFonts w:ascii="华文中宋" w:eastAsia="华文中宋" w:hAnsi="华文中宋"/>
          <w:b/>
          <w:bCs/>
          <w:color w:val="FF0000"/>
          <w:kern w:val="0"/>
          <w:sz w:val="84"/>
          <w:szCs w:val="84"/>
          <w:u w:val="single"/>
        </w:rPr>
      </w:pPr>
      <w:r w:rsidRPr="00194B69">
        <w:rPr>
          <w:rFonts w:ascii="华文中宋" w:eastAsia="华文中宋" w:hAnsi="华文中宋" w:cs="华文中宋" w:hint="eastAsia"/>
          <w:b/>
          <w:bCs/>
          <w:color w:val="FF0000"/>
          <w:spacing w:val="4"/>
          <w:w w:val="71"/>
          <w:kern w:val="0"/>
          <w:sz w:val="84"/>
          <w:szCs w:val="84"/>
          <w:u w:val="single"/>
          <w:fitText w:val="8472" w:id="-2084399616"/>
        </w:rPr>
        <w:t>平顶山市文明建设委员会办公</w:t>
      </w:r>
      <w:r w:rsidRPr="00194B69">
        <w:rPr>
          <w:rFonts w:ascii="华文中宋" w:eastAsia="华文中宋" w:hAnsi="华文中宋" w:cs="华文中宋" w:hint="eastAsia"/>
          <w:b/>
          <w:bCs/>
          <w:color w:val="FF0000"/>
          <w:spacing w:val="-2"/>
          <w:w w:val="71"/>
          <w:kern w:val="0"/>
          <w:sz w:val="84"/>
          <w:szCs w:val="84"/>
          <w:u w:val="single"/>
          <w:fitText w:val="8472" w:id="-2084399616"/>
        </w:rPr>
        <w:t>室</w:t>
      </w:r>
    </w:p>
    <w:p w:rsidR="0029237C" w:rsidRDefault="0029237C" w:rsidP="002A0F70">
      <w:pPr>
        <w:widowControl/>
        <w:shd w:val="clear" w:color="auto" w:fill="FFFFFF"/>
        <w:spacing w:line="288" w:lineRule="atLeast"/>
        <w:jc w:val="center"/>
        <w:outlineLvl w:val="0"/>
        <w:rPr>
          <w:rFonts w:ascii="黑体" w:eastAsia="黑体" w:hAnsi="黑体"/>
          <w:b/>
          <w:bCs/>
          <w:kern w:val="36"/>
          <w:sz w:val="44"/>
          <w:szCs w:val="44"/>
        </w:rPr>
      </w:pPr>
      <w:r w:rsidRPr="005C6F6E">
        <w:rPr>
          <w:rFonts w:ascii="黑体" w:eastAsia="黑体" w:hAnsi="黑体" w:cs="黑体" w:hint="eastAsia"/>
          <w:b/>
          <w:bCs/>
          <w:kern w:val="36"/>
          <w:sz w:val="44"/>
          <w:szCs w:val="44"/>
        </w:rPr>
        <w:t>关于在清明节期间</w:t>
      </w:r>
      <w:r>
        <w:rPr>
          <w:rFonts w:ascii="黑体" w:eastAsia="黑体" w:hAnsi="黑体" w:cs="黑体" w:hint="eastAsia"/>
          <w:b/>
          <w:bCs/>
          <w:kern w:val="36"/>
          <w:sz w:val="44"/>
          <w:szCs w:val="44"/>
        </w:rPr>
        <w:t>开展</w:t>
      </w:r>
      <w:r w:rsidRPr="005C6F6E">
        <w:rPr>
          <w:rFonts w:ascii="黑体" w:eastAsia="黑体" w:hAnsi="黑体" w:cs="黑体" w:hint="eastAsia"/>
          <w:b/>
          <w:bCs/>
          <w:kern w:val="36"/>
          <w:sz w:val="44"/>
          <w:szCs w:val="44"/>
        </w:rPr>
        <w:t>文明祭祀的</w:t>
      </w:r>
    </w:p>
    <w:p w:rsidR="0029237C" w:rsidRPr="005C6F6E" w:rsidRDefault="0029237C" w:rsidP="002A0F70">
      <w:pPr>
        <w:widowControl/>
        <w:shd w:val="clear" w:color="auto" w:fill="FFFFFF"/>
        <w:spacing w:line="288" w:lineRule="atLeast"/>
        <w:jc w:val="center"/>
        <w:outlineLvl w:val="0"/>
        <w:rPr>
          <w:rFonts w:ascii="黑体" w:eastAsia="黑体" w:hAnsi="黑体"/>
          <w:b/>
          <w:bCs/>
          <w:kern w:val="36"/>
          <w:sz w:val="44"/>
          <w:szCs w:val="44"/>
        </w:rPr>
      </w:pPr>
      <w:r w:rsidRPr="005C6F6E">
        <w:rPr>
          <w:rFonts w:ascii="黑体" w:eastAsia="黑体" w:hAnsi="黑体" w:cs="黑体" w:hint="eastAsia"/>
          <w:b/>
          <w:bCs/>
          <w:kern w:val="36"/>
          <w:sz w:val="44"/>
          <w:szCs w:val="44"/>
        </w:rPr>
        <w:t>倡</w:t>
      </w:r>
      <w:r>
        <w:rPr>
          <w:rFonts w:ascii="黑体" w:eastAsia="黑体" w:hAnsi="黑体" w:cs="黑体"/>
          <w:b/>
          <w:bCs/>
          <w:kern w:val="36"/>
          <w:sz w:val="44"/>
          <w:szCs w:val="44"/>
        </w:rPr>
        <w:t xml:space="preserve">   </w:t>
      </w:r>
      <w:r w:rsidRPr="005C6F6E">
        <w:rPr>
          <w:rFonts w:ascii="黑体" w:eastAsia="黑体" w:hAnsi="黑体" w:cs="黑体" w:hint="eastAsia"/>
          <w:b/>
          <w:bCs/>
          <w:kern w:val="36"/>
          <w:sz w:val="44"/>
          <w:szCs w:val="44"/>
        </w:rPr>
        <w:t>议</w:t>
      </w:r>
      <w:r>
        <w:rPr>
          <w:rFonts w:ascii="黑体" w:eastAsia="黑体" w:hAnsi="黑体" w:cs="黑体"/>
          <w:b/>
          <w:bCs/>
          <w:kern w:val="36"/>
          <w:sz w:val="44"/>
          <w:szCs w:val="44"/>
        </w:rPr>
        <w:t xml:space="preserve">   </w:t>
      </w:r>
      <w:r w:rsidRPr="005C6F6E">
        <w:rPr>
          <w:rFonts w:ascii="黑体" w:eastAsia="黑体" w:hAnsi="黑体" w:cs="黑体" w:hint="eastAsia"/>
          <w:b/>
          <w:bCs/>
          <w:kern w:val="36"/>
          <w:sz w:val="44"/>
          <w:szCs w:val="44"/>
        </w:rPr>
        <w:t>书</w:t>
      </w:r>
    </w:p>
    <w:p w:rsidR="0029237C" w:rsidRDefault="0029237C" w:rsidP="00D76F35">
      <w:pPr>
        <w:pStyle w:val="NormalWeb"/>
        <w:shd w:val="clear" w:color="auto" w:fill="FFFFFF"/>
        <w:spacing w:before="0" w:beforeAutospacing="0" w:after="0" w:afterAutospacing="0" w:line="480" w:lineRule="atLeast"/>
        <w:rPr>
          <w:rStyle w:val="Strong"/>
          <w:rFonts w:ascii="仿宋_GB2312" w:eastAsia="仿宋_GB2312" w:cs="Calibri"/>
          <w:sz w:val="32"/>
          <w:szCs w:val="32"/>
        </w:rPr>
      </w:pPr>
      <w:r w:rsidRPr="00AA58DD">
        <w:rPr>
          <w:rStyle w:val="Strong"/>
          <w:rFonts w:ascii="仿宋_GB2312" w:eastAsia="仿宋_GB2312" w:cs="仿宋_GB2312" w:hint="eastAsia"/>
          <w:sz w:val="32"/>
          <w:szCs w:val="32"/>
        </w:rPr>
        <w:t>广大市民朋友们：</w:t>
      </w:r>
    </w:p>
    <w:p w:rsidR="0029237C" w:rsidRPr="00D76F35" w:rsidRDefault="0029237C" w:rsidP="00D76F35">
      <w:pPr>
        <w:pStyle w:val="NormalWeb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 w:cs="Calibri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又是一年春草绿，梨花风起</w:t>
      </w:r>
      <w:r w:rsidRPr="00AA58DD">
        <w:rPr>
          <w:rFonts w:ascii="仿宋_GB2312" w:eastAsia="仿宋_GB2312" w:cs="仿宋_GB2312" w:hint="eastAsia"/>
          <w:color w:val="000000"/>
          <w:sz w:val="32"/>
          <w:szCs w:val="32"/>
        </w:rPr>
        <w:t>清明时。清明节是我们慎终追远、感恩先辈的传统节日。今年的清明，适逢全市上下众志成城、全力防控新冠肺炎疫情的关键时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期，为倡导文明新风，保护生态环境，切实巩固现</w:t>
      </w:r>
      <w:r w:rsidRPr="00AA58DD">
        <w:rPr>
          <w:rFonts w:ascii="仿宋_GB2312" w:eastAsia="仿宋_GB2312" w:cs="仿宋_GB2312" w:hint="eastAsia"/>
          <w:color w:val="000000"/>
          <w:sz w:val="32"/>
          <w:szCs w:val="32"/>
        </w:rPr>
        <w:t>阶段疫情防控成果，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市文明办、市民政局联合</w:t>
      </w:r>
      <w:r w:rsidRPr="00AA58DD">
        <w:rPr>
          <w:rFonts w:ascii="仿宋_GB2312" w:eastAsia="仿宋_GB2312" w:cs="仿宋_GB2312" w:hint="eastAsia"/>
          <w:color w:val="000000"/>
          <w:sz w:val="32"/>
          <w:szCs w:val="32"/>
        </w:rPr>
        <w:t>发出如下倡议：</w:t>
      </w:r>
    </w:p>
    <w:p w:rsidR="0029237C" w:rsidRPr="00D76F35" w:rsidRDefault="0029237C" w:rsidP="00D76F35">
      <w:pPr>
        <w:spacing w:line="480" w:lineRule="atLeast"/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 w:rsidRPr="00D76F35">
        <w:rPr>
          <w:rStyle w:val="Strong"/>
          <w:rFonts w:ascii="楷体_GB2312" w:eastAsia="楷体_GB2312" w:cs="楷体_GB2312" w:hint="eastAsia"/>
          <w:color w:val="000000"/>
          <w:sz w:val="32"/>
          <w:szCs w:val="32"/>
        </w:rPr>
        <w:t>一、移风易俗，文明祭祀</w:t>
      </w:r>
      <w:r w:rsidRPr="00AA58DD">
        <w:rPr>
          <w:rStyle w:val="Strong"/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Pr="00D76F35">
        <w:rPr>
          <w:rFonts w:ascii="仿宋_GB2312" w:eastAsia="仿宋_GB2312" w:cs="仿宋_GB2312" w:hint="eastAsia"/>
          <w:sz w:val="32"/>
          <w:szCs w:val="32"/>
        </w:rPr>
        <w:t>希望广大市民转变传统祭祀的旧观念，树立厚养薄葬的新观念。倡导节俭祭扫，坚决抵制封建迷信活动和低俗祭祀用品，提倡家庭分散追思、经典诵读、鲜花祭奠、网络祭祀等文明环保又符合疫情防控要求的祭祀形式。不组织、不参加聚集性祭扫活动，防止疫情扩散和反复</w:t>
      </w:r>
      <w:r w:rsidRPr="00D76F35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9237C" w:rsidRPr="00D76F35" w:rsidRDefault="0029237C" w:rsidP="00D76F35">
      <w:pPr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 w:rsidRPr="00D76F35">
        <w:rPr>
          <w:rStyle w:val="Strong"/>
          <w:rFonts w:ascii="楷体_GB2312" w:eastAsia="楷体_GB2312" w:cs="楷体_GB2312" w:hint="eastAsia"/>
          <w:color w:val="000000"/>
          <w:sz w:val="32"/>
          <w:szCs w:val="32"/>
        </w:rPr>
        <w:t>二、严防火灾，安全祭祀。</w:t>
      </w:r>
      <w:r w:rsidRPr="00D76F35">
        <w:rPr>
          <w:rFonts w:ascii="仿宋_GB2312" w:eastAsia="仿宋_GB2312" w:cs="仿宋_GB2312" w:hint="eastAsia"/>
          <w:sz w:val="32"/>
          <w:szCs w:val="32"/>
        </w:rPr>
        <w:t>希望广大市民树立环保意识，带头严格遵守森林防火有关规定，自觉服从管理，不携带纸钱烟花爆竹等易燃物品上山，不在禁燃区及山头、林地吸烟、烧纸焚香、抛撒冥币、点燃蜡烛、燃放烟花爆竹，严防火灾和重大安全事故的发生，保护绿水青山。</w:t>
      </w:r>
    </w:p>
    <w:p w:rsidR="0029237C" w:rsidRPr="00D76F35" w:rsidRDefault="0029237C" w:rsidP="00D76F35">
      <w:pPr>
        <w:spacing w:line="480" w:lineRule="atLeast"/>
        <w:ind w:firstLineChars="200" w:firstLine="643"/>
        <w:rPr>
          <w:rFonts w:ascii="仿宋_GB2312" w:eastAsia="仿宋_GB2312"/>
          <w:sz w:val="32"/>
          <w:szCs w:val="32"/>
        </w:rPr>
      </w:pPr>
      <w:r w:rsidRPr="00D76F35">
        <w:rPr>
          <w:rStyle w:val="Strong"/>
          <w:rFonts w:ascii="楷体_GB2312" w:eastAsia="楷体_GB2312" w:cs="楷体_GB2312" w:hint="eastAsia"/>
          <w:color w:val="000000"/>
          <w:sz w:val="32"/>
          <w:szCs w:val="32"/>
        </w:rPr>
        <w:t>三、注重防控，健康祭祀。</w:t>
      </w:r>
      <w:r w:rsidRPr="00D76F35">
        <w:rPr>
          <w:rFonts w:ascii="仿宋_GB2312" w:eastAsia="仿宋_GB2312" w:cs="仿宋_GB2312" w:hint="eastAsia"/>
          <w:sz w:val="32"/>
          <w:szCs w:val="32"/>
        </w:rPr>
        <w:t>希望广大市民积极动员在外经商、务工的乡亲和外地生活的亲人尽量不要返平祭祀或者</w:t>
      </w:r>
      <w:r>
        <w:rPr>
          <w:rFonts w:ascii="仿宋_GB2312" w:eastAsia="仿宋_GB2312" w:cs="仿宋_GB2312" w:hint="eastAsia"/>
          <w:sz w:val="32"/>
          <w:szCs w:val="32"/>
        </w:rPr>
        <w:t>暂缓回乡</w:t>
      </w:r>
      <w:r w:rsidRPr="00D76F35">
        <w:rPr>
          <w:rFonts w:ascii="仿宋_GB2312" w:eastAsia="仿宋_GB2312" w:cs="仿宋_GB2312" w:hint="eastAsia"/>
          <w:sz w:val="32"/>
          <w:szCs w:val="32"/>
        </w:rPr>
        <w:t>祭祀。增强疫情防控意识，理解、支持和遵守各级有关部门关于疫情防控相关规定要求，减少人员聚集和流动，</w:t>
      </w:r>
      <w:r>
        <w:rPr>
          <w:rFonts w:ascii="仿宋_GB2312" w:eastAsia="仿宋_GB2312" w:cs="仿宋_GB2312" w:hint="eastAsia"/>
          <w:sz w:val="32"/>
          <w:szCs w:val="32"/>
        </w:rPr>
        <w:t>做好个人防护，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自觉佩戴</w:t>
      </w:r>
      <w:r w:rsidRPr="00AA58DD">
        <w:rPr>
          <w:rFonts w:ascii="仿宋_GB2312" w:eastAsia="仿宋_GB2312" w:cs="仿宋_GB2312" w:hint="eastAsia"/>
          <w:color w:val="000000"/>
          <w:sz w:val="32"/>
          <w:szCs w:val="32"/>
        </w:rPr>
        <w:t>口罩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D76F35">
        <w:rPr>
          <w:rFonts w:ascii="仿宋_GB2312" w:eastAsia="仿宋_GB2312" w:cs="仿宋_GB2312" w:hint="eastAsia"/>
          <w:sz w:val="32"/>
          <w:szCs w:val="32"/>
        </w:rPr>
        <w:t>不为疫情防控增加压力。</w:t>
      </w:r>
    </w:p>
    <w:p w:rsidR="0029237C" w:rsidRPr="00D76F35" w:rsidRDefault="0029237C" w:rsidP="00D76F35">
      <w:pPr>
        <w:spacing w:line="480" w:lineRule="atLeas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D76F35">
        <w:rPr>
          <w:rStyle w:val="Strong"/>
          <w:rFonts w:ascii="楷体_GB2312" w:eastAsia="楷体_GB2312" w:cs="楷体_GB2312" w:hint="eastAsia"/>
          <w:color w:val="000000"/>
          <w:sz w:val="32"/>
          <w:szCs w:val="32"/>
        </w:rPr>
        <w:t>四、遵守公德，有序祭祀。</w:t>
      </w:r>
      <w:r>
        <w:rPr>
          <w:rFonts w:ascii="仿宋_GB2312" w:eastAsia="仿宋_GB2312" w:cs="仿宋_GB2312" w:hint="eastAsia"/>
          <w:sz w:val="32"/>
          <w:szCs w:val="32"/>
        </w:rPr>
        <w:t>希望广大市民</w:t>
      </w:r>
      <w:r w:rsidRPr="00D76F35">
        <w:rPr>
          <w:rFonts w:ascii="仿宋_GB2312" w:eastAsia="仿宋_GB2312" w:cs="仿宋_GB2312" w:hint="eastAsia"/>
          <w:sz w:val="32"/>
          <w:szCs w:val="32"/>
        </w:rPr>
        <w:t>遵守公共秩序</w:t>
      </w:r>
      <w:r>
        <w:rPr>
          <w:rFonts w:ascii="仿宋_GB2312" w:eastAsia="仿宋_GB2312" w:cs="仿宋_GB2312" w:hint="eastAsia"/>
          <w:sz w:val="32"/>
          <w:szCs w:val="32"/>
        </w:rPr>
        <w:t>、弘扬传统美德</w:t>
      </w:r>
      <w:r w:rsidRPr="00D76F35">
        <w:rPr>
          <w:rFonts w:ascii="仿宋_GB2312" w:eastAsia="仿宋_GB2312" w:cs="仿宋_GB2312" w:hint="eastAsia"/>
          <w:sz w:val="32"/>
          <w:szCs w:val="32"/>
        </w:rPr>
        <w:t>，引导身边群众理性对待网站和社交平台中出现的涉清明</w:t>
      </w:r>
      <w:r>
        <w:rPr>
          <w:rFonts w:ascii="仿宋_GB2312" w:eastAsia="仿宋_GB2312" w:cs="仿宋_GB2312" w:hint="eastAsia"/>
          <w:sz w:val="32"/>
          <w:szCs w:val="32"/>
        </w:rPr>
        <w:t>期间火情、</w:t>
      </w:r>
      <w:r w:rsidRPr="00D76F35">
        <w:rPr>
          <w:rFonts w:ascii="仿宋_GB2312" w:eastAsia="仿宋_GB2312" w:cs="仿宋_GB2312" w:hint="eastAsia"/>
          <w:sz w:val="32"/>
          <w:szCs w:val="32"/>
        </w:rPr>
        <w:t>疫情敏感话题，不随意转发、扩散，发现谣言及时举报，做到不信谣、不传谣、不造谣。</w:t>
      </w:r>
    </w:p>
    <w:p w:rsidR="0029237C" w:rsidRDefault="0029237C" w:rsidP="000A73D5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0A73D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倡导安全祭扫、弘扬文明新风，是我们的共同愿望，也是全社会的共同责任。希望全市广大党员、干部要以身作则、率先垂范，做“告别陋习、文明祭扫”的先行者、带头人。用文明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祭扫的实际行动，支持并做好疫情防控工作，为打赢疫情防控阻击战做出贡献</w:t>
      </w:r>
      <w:r w:rsidRPr="000A73D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！</w:t>
      </w:r>
    </w:p>
    <w:p w:rsidR="0029237C" w:rsidRPr="00D76F35" w:rsidRDefault="0029237C" w:rsidP="005C6F6E">
      <w:pPr>
        <w:spacing w:line="480" w:lineRule="atLeast"/>
        <w:ind w:firstLineChars="200" w:firstLine="640"/>
        <w:rPr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（</w:t>
      </w:r>
      <w:r w:rsidRPr="00D76F35"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注：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为满足大家的祭扫心愿，</w:t>
      </w:r>
      <w:r w:rsidRPr="00D76F35">
        <w:rPr>
          <w:rStyle w:val="NormalCharacter"/>
          <w:rFonts w:ascii="楷体_GB2312" w:eastAsia="楷体_GB2312" w:hAnsi="仿宋_GB2312" w:cs="楷体_GB2312" w:hint="eastAsia"/>
          <w:sz w:val="32"/>
          <w:szCs w:val="32"/>
        </w:rPr>
        <w:t>自</w:t>
      </w:r>
      <w:r w:rsidRPr="00D76F35">
        <w:rPr>
          <w:rStyle w:val="NormalCharacter"/>
          <w:rFonts w:ascii="楷体_GB2312" w:eastAsia="楷体_GB2312" w:hAnsi="仿宋_GB2312" w:cs="楷体_GB2312"/>
          <w:sz w:val="32"/>
          <w:szCs w:val="32"/>
        </w:rPr>
        <w:t>3</w:t>
      </w:r>
      <w:r w:rsidRPr="00D76F35">
        <w:rPr>
          <w:rStyle w:val="NormalCharacter"/>
          <w:rFonts w:ascii="楷体_GB2312" w:eastAsia="楷体_GB2312" w:hAnsi="仿宋_GB2312" w:cs="楷体_GB2312" w:hint="eastAsia"/>
          <w:sz w:val="32"/>
          <w:szCs w:val="32"/>
        </w:rPr>
        <w:t>月</w:t>
      </w:r>
      <w:r w:rsidRPr="00D76F35">
        <w:rPr>
          <w:rStyle w:val="NormalCharacter"/>
          <w:rFonts w:ascii="楷体_GB2312" w:eastAsia="楷体_GB2312" w:hAnsi="仿宋_GB2312" w:cs="楷体_GB2312"/>
          <w:sz w:val="32"/>
          <w:szCs w:val="32"/>
        </w:rPr>
        <w:t>28</w:t>
      </w:r>
      <w:r w:rsidRPr="00D76F35">
        <w:rPr>
          <w:rStyle w:val="NormalCharacter"/>
          <w:rFonts w:ascii="楷体_GB2312" w:eastAsia="楷体_GB2312" w:hAnsi="仿宋_GB2312" w:cs="楷体_GB2312" w:hint="eastAsia"/>
          <w:sz w:val="32"/>
          <w:szCs w:val="32"/>
        </w:rPr>
        <w:t>日起，市民政局开通网上祭扫通道，广大市民可以关注“平顶山民政”微信公众号，选择“网上祭扫”，再点击相关公墓、陵园和殡仪馆的链接，进行网上祭奠活动</w:t>
      </w:r>
      <w:r w:rsidRPr="00D76F35">
        <w:rPr>
          <w:rFonts w:ascii="楷体_GB2312" w:eastAsia="楷体_GB2312" w:cs="楷体_GB2312" w:hint="eastAsia"/>
          <w:sz w:val="32"/>
          <w:szCs w:val="32"/>
        </w:rPr>
        <w:t>。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）</w:t>
      </w:r>
    </w:p>
    <w:p w:rsidR="0029237C" w:rsidRDefault="0029237C" w:rsidP="000A73D5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9237C" w:rsidRDefault="0029237C" w:rsidP="00194B69">
      <w:pPr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平顶山市文明建设委员会办公室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平顶山市民政局</w:t>
      </w:r>
    </w:p>
    <w:p w:rsidR="0029237C" w:rsidRDefault="0029237C" w:rsidP="00194B69">
      <w:pPr>
        <w:ind w:firstLineChars="1100" w:firstLine="352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9237C" w:rsidRPr="000A73D5" w:rsidRDefault="0029237C" w:rsidP="00194B69">
      <w:pPr>
        <w:ind w:firstLineChars="1100" w:firstLine="352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sectPr w:rsidR="0029237C" w:rsidRPr="000A73D5" w:rsidSect="00FB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7C" w:rsidRDefault="0029237C" w:rsidP="003C78CF">
      <w:r>
        <w:separator/>
      </w:r>
    </w:p>
  </w:endnote>
  <w:endnote w:type="continuationSeparator" w:id="0">
    <w:p w:rsidR="0029237C" w:rsidRDefault="0029237C" w:rsidP="003C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7C" w:rsidRDefault="0029237C" w:rsidP="003C78CF">
      <w:r>
        <w:separator/>
      </w:r>
    </w:p>
  </w:footnote>
  <w:footnote w:type="continuationSeparator" w:id="0">
    <w:p w:rsidR="0029237C" w:rsidRDefault="0029237C" w:rsidP="003C7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8CF"/>
    <w:rsid w:val="000A73D5"/>
    <w:rsid w:val="000F6B97"/>
    <w:rsid w:val="00100C66"/>
    <w:rsid w:val="00162843"/>
    <w:rsid w:val="001655C3"/>
    <w:rsid w:val="00194B69"/>
    <w:rsid w:val="00265339"/>
    <w:rsid w:val="0029237C"/>
    <w:rsid w:val="002A0F70"/>
    <w:rsid w:val="003C78CF"/>
    <w:rsid w:val="00405125"/>
    <w:rsid w:val="00422D3B"/>
    <w:rsid w:val="00492602"/>
    <w:rsid w:val="004F4B79"/>
    <w:rsid w:val="005C6F6E"/>
    <w:rsid w:val="005F0BFA"/>
    <w:rsid w:val="00626935"/>
    <w:rsid w:val="008233DA"/>
    <w:rsid w:val="00975A42"/>
    <w:rsid w:val="00A3244D"/>
    <w:rsid w:val="00A777A5"/>
    <w:rsid w:val="00AA58DD"/>
    <w:rsid w:val="00AA7F23"/>
    <w:rsid w:val="00AB4E8B"/>
    <w:rsid w:val="00B55A49"/>
    <w:rsid w:val="00BA0214"/>
    <w:rsid w:val="00BA7E65"/>
    <w:rsid w:val="00BF74C1"/>
    <w:rsid w:val="00C80ED2"/>
    <w:rsid w:val="00D23B9E"/>
    <w:rsid w:val="00D76F35"/>
    <w:rsid w:val="00D95C42"/>
    <w:rsid w:val="00E26B53"/>
    <w:rsid w:val="00E65914"/>
    <w:rsid w:val="00E8010C"/>
    <w:rsid w:val="00E93519"/>
    <w:rsid w:val="00F84241"/>
    <w:rsid w:val="00F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05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AA58D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58DD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3C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78C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C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78CF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3C78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C78CF"/>
    <w:rPr>
      <w:b/>
      <w:bCs/>
    </w:rPr>
  </w:style>
  <w:style w:type="character" w:customStyle="1" w:styleId="NormalCharacter">
    <w:name w:val="NormalCharacter"/>
    <w:uiPriority w:val="99"/>
    <w:semiHidden/>
    <w:rsid w:val="00B55A49"/>
  </w:style>
  <w:style w:type="paragraph" w:styleId="BalloonText">
    <w:name w:val="Balloon Text"/>
    <w:basedOn w:val="Normal"/>
    <w:link w:val="BalloonTextChar"/>
    <w:uiPriority w:val="99"/>
    <w:semiHidden/>
    <w:rsid w:val="00194B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42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135</Words>
  <Characters>773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19</cp:revision>
  <cp:lastPrinted>2020-03-24T02:18:00Z</cp:lastPrinted>
  <dcterms:created xsi:type="dcterms:W3CDTF">2020-03-23T00:25:00Z</dcterms:created>
  <dcterms:modified xsi:type="dcterms:W3CDTF">2020-03-24T02:22:00Z</dcterms:modified>
</cp:coreProperties>
</file>